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walcha-profile"/>
    <w:p>
      <w:pPr>
        <w:pStyle w:val="Heading1"/>
      </w:pPr>
      <w:r>
        <w:t xml:space="preserve">Walcha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6,261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2,968          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Walcha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1,582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Walcha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$47,225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$213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1,541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1,290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1,304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2,143,662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2025-02-12T02:21:03Z</dcterms:created>
  <dcterms:modified xsi:type="dcterms:W3CDTF">2025-02-12T02:21:03Z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